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E5B5D" w14:textId="77777777" w:rsidR="0049383E" w:rsidRPr="00BF3984" w:rsidRDefault="003173B7" w:rsidP="00986995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  <w:lang w:eastAsia="tr-TR"/>
        </w:rPr>
        <w:pict w14:anchorId="1B2C9D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.3pt;margin-top:-70pt;width:0;height:141.45pt;flip:y;z-index:251659264" o:connectortype="straight"/>
        </w:pict>
      </w:r>
    </w:p>
    <w:p w14:paraId="4CA3F6F8" w14:textId="77777777" w:rsidR="007F4D3D" w:rsidRPr="00BF3984" w:rsidRDefault="007F4D3D" w:rsidP="00986995">
      <w:pPr>
        <w:jc w:val="center"/>
        <w:rPr>
          <w:rFonts w:ascii="Times New Roman" w:hAnsi="Times New Roman" w:cs="Times New Roman"/>
          <w:spacing w:val="-20"/>
          <w:sz w:val="40"/>
          <w:szCs w:val="48"/>
        </w:rPr>
      </w:pPr>
    </w:p>
    <w:p w14:paraId="49466F6B" w14:textId="6E931F0A" w:rsidR="00EC4C61" w:rsidRDefault="003173B7" w:rsidP="00986995">
      <w:pPr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fldChar w:fldCharType="begin">
          <w:ffData>
            <w:name w:val=""/>
            <w:enabled/>
            <w:calcOnExit w:val="0"/>
            <w:textInput>
              <w:default w:val="20..-20.."/>
            </w:textInput>
          </w:ffData>
        </w:fldChar>
      </w:r>
      <w:r>
        <w:rPr>
          <w:rFonts w:ascii="Times New Roman" w:hAnsi="Times New Roman" w:cs="Times New Roman"/>
          <w:sz w:val="48"/>
        </w:rPr>
        <w:instrText xml:space="preserve"> FORMTEXT </w:instrText>
      </w:r>
      <w:r>
        <w:rPr>
          <w:rFonts w:ascii="Times New Roman" w:hAnsi="Times New Roman" w:cs="Times New Roman"/>
          <w:sz w:val="48"/>
        </w:rPr>
      </w:r>
      <w:r>
        <w:rPr>
          <w:rFonts w:ascii="Times New Roman" w:hAnsi="Times New Roman" w:cs="Times New Roman"/>
          <w:sz w:val="48"/>
        </w:rPr>
        <w:fldChar w:fldCharType="separate"/>
      </w:r>
      <w:r>
        <w:rPr>
          <w:rFonts w:ascii="Times New Roman" w:hAnsi="Times New Roman" w:cs="Times New Roman"/>
          <w:noProof/>
          <w:sz w:val="48"/>
        </w:rPr>
        <w:t>20..-20..</w:t>
      </w:r>
      <w:r>
        <w:rPr>
          <w:rFonts w:ascii="Times New Roman" w:hAnsi="Times New Roman" w:cs="Times New Roman"/>
          <w:sz w:val="48"/>
        </w:rPr>
        <w:fldChar w:fldCharType="end"/>
      </w:r>
    </w:p>
    <w:p w14:paraId="2E2D4838" w14:textId="77777777" w:rsidR="00407BEB" w:rsidRPr="00BF3984" w:rsidRDefault="00407BEB" w:rsidP="00986995">
      <w:pPr>
        <w:jc w:val="center"/>
        <w:rPr>
          <w:rFonts w:ascii="Times New Roman" w:hAnsi="Times New Roman" w:cs="Times New Roman"/>
          <w:spacing w:val="-20"/>
          <w:sz w:val="48"/>
          <w:szCs w:val="48"/>
        </w:rPr>
      </w:pPr>
    </w:p>
    <w:p w14:paraId="1A3858D9" w14:textId="77777777" w:rsidR="006D3F2C" w:rsidRPr="00BF3984" w:rsidRDefault="00407BEB" w:rsidP="00986995">
      <w:pPr>
        <w:spacing w:after="120" w:line="240" w:lineRule="auto"/>
        <w:jc w:val="center"/>
        <w:outlineLvl w:val="0"/>
        <w:rPr>
          <w:rFonts w:ascii="Times New Roman" w:hAnsi="Times New Roman" w:cs="Times New Roman"/>
          <w:spacing w:val="-20"/>
          <w:sz w:val="48"/>
          <w:szCs w:val="48"/>
        </w:rPr>
      </w:pPr>
      <w:r w:rsidRPr="00407BEB">
        <w:rPr>
          <w:rFonts w:ascii="Times New Roman" w:hAnsi="Times New Roman" w:cs="Times New Roman"/>
          <w:spacing w:val="-20"/>
          <w:sz w:val="44"/>
          <w:szCs w:val="48"/>
        </w:rPr>
        <w:t>İLK</w:t>
      </w:r>
      <w:r w:rsidR="006D3F2C" w:rsidRPr="00407BEB">
        <w:rPr>
          <w:rFonts w:ascii="Times New Roman" w:hAnsi="Times New Roman" w:cs="Times New Roman"/>
          <w:spacing w:val="-20"/>
          <w:sz w:val="44"/>
          <w:szCs w:val="48"/>
        </w:rPr>
        <w:t xml:space="preserve">ÖĞRETİM MATEMATİK </w:t>
      </w:r>
      <w:r w:rsidRPr="00407BEB">
        <w:rPr>
          <w:rFonts w:ascii="Times New Roman" w:hAnsi="Times New Roman" w:cs="Times New Roman"/>
          <w:spacing w:val="-20"/>
          <w:sz w:val="44"/>
          <w:szCs w:val="48"/>
        </w:rPr>
        <w:t>ÖĞRETMENLİĞİ</w:t>
      </w:r>
    </w:p>
    <w:p w14:paraId="7EB541C3" w14:textId="77777777" w:rsidR="0049383E" w:rsidRPr="00407BEB" w:rsidRDefault="0049383E" w:rsidP="00986995">
      <w:pPr>
        <w:jc w:val="center"/>
        <w:outlineLvl w:val="0"/>
        <w:rPr>
          <w:rFonts w:ascii="Times New Roman" w:hAnsi="Times New Roman" w:cs="Times New Roman"/>
          <w:b/>
          <w:sz w:val="44"/>
          <w:szCs w:val="72"/>
        </w:rPr>
      </w:pPr>
    </w:p>
    <w:p w14:paraId="0AA8DA3E" w14:textId="77777777" w:rsidR="006D3F2C" w:rsidRPr="00407BEB" w:rsidRDefault="001A45EE" w:rsidP="00986995">
      <w:pPr>
        <w:jc w:val="center"/>
        <w:outlineLvl w:val="0"/>
        <w:rPr>
          <w:rFonts w:ascii="Times New Roman" w:hAnsi="Times New Roman" w:cs="Times New Roman"/>
          <w:spacing w:val="20"/>
          <w:sz w:val="44"/>
          <w:szCs w:val="36"/>
        </w:rPr>
      </w:pPr>
      <w:r w:rsidRPr="00407BEB">
        <w:rPr>
          <w:rFonts w:ascii="Times New Roman" w:hAnsi="Times New Roman" w:cs="Times New Roman"/>
          <w:spacing w:val="20"/>
          <w:sz w:val="44"/>
          <w:szCs w:val="36"/>
        </w:rPr>
        <w:t>“Ö</w:t>
      </w:r>
      <w:r w:rsidR="009670D4" w:rsidRPr="00407BEB">
        <w:rPr>
          <w:rFonts w:ascii="Times New Roman" w:hAnsi="Times New Roman" w:cs="Times New Roman"/>
          <w:spacing w:val="20"/>
          <w:sz w:val="44"/>
          <w:szCs w:val="36"/>
        </w:rPr>
        <w:t>ĞRETMENLİK UYGULAMASI</w:t>
      </w:r>
      <w:r w:rsidR="005B6280" w:rsidRPr="00407BEB">
        <w:rPr>
          <w:rFonts w:ascii="Times New Roman" w:hAnsi="Times New Roman" w:cs="Times New Roman"/>
          <w:spacing w:val="20"/>
          <w:sz w:val="44"/>
          <w:szCs w:val="36"/>
        </w:rPr>
        <w:t xml:space="preserve"> I</w:t>
      </w:r>
      <w:r w:rsidR="006D3F2C" w:rsidRPr="00407BEB">
        <w:rPr>
          <w:rFonts w:ascii="Times New Roman" w:hAnsi="Times New Roman" w:cs="Times New Roman"/>
          <w:spacing w:val="20"/>
          <w:sz w:val="44"/>
          <w:szCs w:val="36"/>
        </w:rPr>
        <w:t>”</w:t>
      </w:r>
    </w:p>
    <w:p w14:paraId="0AC92E81" w14:textId="77777777" w:rsidR="0049383E" w:rsidRPr="00407BEB" w:rsidRDefault="007F4D3D" w:rsidP="00986995">
      <w:pPr>
        <w:jc w:val="center"/>
        <w:outlineLvl w:val="0"/>
        <w:rPr>
          <w:rFonts w:ascii="Times New Roman" w:hAnsi="Times New Roman" w:cs="Times New Roman"/>
          <w:sz w:val="40"/>
          <w:szCs w:val="48"/>
        </w:rPr>
      </w:pPr>
      <w:r w:rsidRPr="00407BEB">
        <w:rPr>
          <w:rFonts w:ascii="Times New Roman" w:hAnsi="Times New Roman" w:cs="Times New Roman"/>
          <w:noProof/>
          <w:sz w:val="40"/>
          <w:szCs w:val="48"/>
          <w:lang w:eastAsia="tr-TR"/>
        </w:rPr>
        <w:drawing>
          <wp:anchor distT="0" distB="0" distL="114300" distR="114300" simplePos="0" relativeHeight="251658240" behindDoc="0" locked="0" layoutInCell="1" allowOverlap="1" wp14:anchorId="19B06859" wp14:editId="1F9FE1FF">
            <wp:simplePos x="0" y="0"/>
            <wp:positionH relativeFrom="column">
              <wp:posOffset>-2951879</wp:posOffset>
            </wp:positionH>
            <wp:positionV relativeFrom="paragraph">
              <wp:posOffset>193660</wp:posOffset>
            </wp:positionV>
            <wp:extent cx="5305646" cy="898599"/>
            <wp:effectExtent l="0" t="2190750" r="0" b="2187501"/>
            <wp:wrapNone/>
            <wp:docPr id="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305646" cy="898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09C442" w14:textId="77777777" w:rsidR="006D3F2C" w:rsidRPr="00BF3984" w:rsidRDefault="006D3F2C" w:rsidP="00986995">
      <w:pPr>
        <w:jc w:val="center"/>
        <w:outlineLvl w:val="0"/>
        <w:rPr>
          <w:rFonts w:ascii="Times New Roman" w:hAnsi="Times New Roman" w:cs="Times New Roman"/>
          <w:spacing w:val="-20"/>
          <w:sz w:val="48"/>
          <w:szCs w:val="48"/>
        </w:rPr>
      </w:pPr>
      <w:r w:rsidRPr="00407BEB">
        <w:rPr>
          <w:rFonts w:ascii="Times New Roman" w:hAnsi="Times New Roman" w:cs="Times New Roman"/>
          <w:spacing w:val="-20"/>
          <w:sz w:val="44"/>
          <w:szCs w:val="48"/>
        </w:rPr>
        <w:t>ETKİNLİK DOSYASI</w:t>
      </w:r>
    </w:p>
    <w:p w14:paraId="08BAF710" w14:textId="77777777" w:rsidR="0049383E" w:rsidRPr="00BF3984" w:rsidRDefault="0049383E" w:rsidP="00986995">
      <w:pPr>
        <w:jc w:val="center"/>
        <w:outlineLvl w:val="0"/>
        <w:rPr>
          <w:rFonts w:ascii="Times New Roman" w:hAnsi="Times New Roman" w:cs="Times New Roman"/>
          <w:sz w:val="48"/>
          <w:szCs w:val="48"/>
        </w:rPr>
      </w:pPr>
    </w:p>
    <w:p w14:paraId="07A4E78C" w14:textId="77777777" w:rsidR="007F4D3D" w:rsidRPr="00BF3984" w:rsidRDefault="007F4D3D" w:rsidP="00986995">
      <w:pPr>
        <w:jc w:val="center"/>
        <w:outlineLvl w:val="0"/>
        <w:rPr>
          <w:rFonts w:ascii="Times New Roman" w:hAnsi="Times New Roman" w:cs="Times New Roman"/>
          <w:spacing w:val="-20"/>
          <w:sz w:val="36"/>
          <w:szCs w:val="48"/>
          <w:u w:val="single"/>
        </w:rPr>
      </w:pPr>
    </w:p>
    <w:p w14:paraId="5C53AB51" w14:textId="77777777" w:rsidR="006D3F2C" w:rsidRPr="00BF3984" w:rsidRDefault="006D3F2C" w:rsidP="00986995">
      <w:pPr>
        <w:jc w:val="center"/>
        <w:outlineLvl w:val="0"/>
        <w:rPr>
          <w:rFonts w:ascii="Times New Roman" w:hAnsi="Times New Roman" w:cs="Times New Roman"/>
          <w:spacing w:val="-20"/>
          <w:sz w:val="28"/>
          <w:szCs w:val="48"/>
          <w:u w:val="single"/>
        </w:rPr>
      </w:pPr>
      <w:r w:rsidRPr="00BF3984">
        <w:rPr>
          <w:rFonts w:ascii="Times New Roman" w:hAnsi="Times New Roman" w:cs="Times New Roman"/>
          <w:spacing w:val="-20"/>
          <w:sz w:val="36"/>
          <w:szCs w:val="48"/>
          <w:u w:val="single"/>
        </w:rPr>
        <w:t>H</w:t>
      </w:r>
      <w:r w:rsidR="006316F7" w:rsidRPr="00BF3984">
        <w:rPr>
          <w:rFonts w:ascii="Times New Roman" w:hAnsi="Times New Roman" w:cs="Times New Roman"/>
          <w:spacing w:val="-20"/>
          <w:sz w:val="36"/>
          <w:szCs w:val="48"/>
          <w:u w:val="single"/>
        </w:rPr>
        <w:t>azırlayan</w:t>
      </w:r>
    </w:p>
    <w:bookmarkStart w:id="0" w:name="Metin1"/>
    <w:p w14:paraId="10E02AE1" w14:textId="77777777" w:rsidR="006D3F2C" w:rsidRPr="00BF3984" w:rsidRDefault="00B74BB0" w:rsidP="00986995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r w:rsidRPr="00BF3984">
        <w:rPr>
          <w:rFonts w:ascii="Times New Roman" w:hAnsi="Times New Roman" w:cs="Times New Roman"/>
          <w:sz w:val="40"/>
          <w:szCs w:val="48"/>
        </w:rPr>
        <w:fldChar w:fldCharType="begin">
          <w:ffData>
            <w:name w:val="Metin1"/>
            <w:enabled/>
            <w:calcOnExit w:val="0"/>
            <w:textInput>
              <w:default w:val="İsim Soyisim"/>
            </w:textInput>
          </w:ffData>
        </w:fldChar>
      </w:r>
      <w:r w:rsidR="00653DAC" w:rsidRPr="00BF3984">
        <w:rPr>
          <w:rFonts w:ascii="Times New Roman" w:hAnsi="Times New Roman" w:cs="Times New Roman"/>
          <w:sz w:val="40"/>
          <w:szCs w:val="48"/>
        </w:rPr>
        <w:instrText xml:space="preserve"> FORMTEXT </w:instrText>
      </w:r>
      <w:r w:rsidRPr="00BF3984">
        <w:rPr>
          <w:rFonts w:ascii="Times New Roman" w:hAnsi="Times New Roman" w:cs="Times New Roman"/>
          <w:sz w:val="40"/>
          <w:szCs w:val="48"/>
        </w:rPr>
      </w:r>
      <w:r w:rsidRPr="00BF3984">
        <w:rPr>
          <w:rFonts w:ascii="Times New Roman" w:hAnsi="Times New Roman" w:cs="Times New Roman"/>
          <w:sz w:val="40"/>
          <w:szCs w:val="48"/>
        </w:rPr>
        <w:fldChar w:fldCharType="separate"/>
      </w:r>
      <w:r w:rsidR="00653DAC" w:rsidRPr="00BF3984">
        <w:rPr>
          <w:rFonts w:ascii="Times New Roman" w:hAnsi="Times New Roman" w:cs="Times New Roman"/>
          <w:noProof/>
          <w:sz w:val="40"/>
          <w:szCs w:val="48"/>
        </w:rPr>
        <w:t>İsim Soyisim</w:t>
      </w:r>
      <w:r w:rsidRPr="00BF3984">
        <w:rPr>
          <w:rFonts w:ascii="Times New Roman" w:hAnsi="Times New Roman" w:cs="Times New Roman"/>
          <w:sz w:val="40"/>
          <w:szCs w:val="48"/>
        </w:rPr>
        <w:fldChar w:fldCharType="end"/>
      </w:r>
      <w:bookmarkEnd w:id="0"/>
    </w:p>
    <w:p w14:paraId="02D9B529" w14:textId="77777777" w:rsidR="0049383E" w:rsidRPr="00BF3984" w:rsidRDefault="003173B7" w:rsidP="00986995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8"/>
        </w:rPr>
      </w:pPr>
      <w:bookmarkStart w:id="1" w:name="Metin2"/>
      <w:r>
        <w:rPr>
          <w:rFonts w:ascii="Times New Roman" w:hAnsi="Times New Roman" w:cs="Times New Roman"/>
          <w:noProof/>
          <w:sz w:val="40"/>
          <w:szCs w:val="48"/>
          <w:lang w:eastAsia="tr-TR"/>
        </w:rPr>
        <w:pict w14:anchorId="53ADA7F0">
          <v:shape id="_x0000_s1027" type="#_x0000_t32" style="position:absolute;left:0;text-align:left;margin-left:-27.3pt;margin-top:28.9pt;width:0;height:4in;z-index:251660288" o:connectortype="straight"/>
        </w:pict>
      </w:r>
      <w:r w:rsidR="00B74BB0" w:rsidRPr="00BF3984">
        <w:rPr>
          <w:rFonts w:ascii="Times New Roman" w:hAnsi="Times New Roman" w:cs="Times New Roman"/>
          <w:sz w:val="40"/>
          <w:szCs w:val="48"/>
        </w:rPr>
        <w:fldChar w:fldCharType="begin">
          <w:ffData>
            <w:name w:val="Metin2"/>
            <w:enabled/>
            <w:calcOnExit w:val="0"/>
            <w:textInput>
              <w:default w:val="Öğrenci Numarası"/>
            </w:textInput>
          </w:ffData>
        </w:fldChar>
      </w:r>
      <w:r w:rsidR="0049383E" w:rsidRPr="00BF3984">
        <w:rPr>
          <w:rFonts w:ascii="Times New Roman" w:hAnsi="Times New Roman" w:cs="Times New Roman"/>
          <w:sz w:val="40"/>
          <w:szCs w:val="48"/>
        </w:rPr>
        <w:instrText xml:space="preserve"> FORMTEXT </w:instrText>
      </w:r>
      <w:r w:rsidR="00B74BB0" w:rsidRPr="00BF3984">
        <w:rPr>
          <w:rFonts w:ascii="Times New Roman" w:hAnsi="Times New Roman" w:cs="Times New Roman"/>
          <w:sz w:val="40"/>
          <w:szCs w:val="48"/>
        </w:rPr>
      </w:r>
      <w:r w:rsidR="00B74BB0" w:rsidRPr="00BF3984">
        <w:rPr>
          <w:rFonts w:ascii="Times New Roman" w:hAnsi="Times New Roman" w:cs="Times New Roman"/>
          <w:sz w:val="40"/>
          <w:szCs w:val="48"/>
        </w:rPr>
        <w:fldChar w:fldCharType="separate"/>
      </w:r>
      <w:r w:rsidR="0049383E" w:rsidRPr="00BF3984">
        <w:rPr>
          <w:rFonts w:ascii="Times New Roman" w:hAnsi="Times New Roman" w:cs="Times New Roman"/>
          <w:noProof/>
          <w:sz w:val="40"/>
          <w:szCs w:val="48"/>
        </w:rPr>
        <w:t>Öğrenci Numarası</w:t>
      </w:r>
      <w:r w:rsidR="00B74BB0" w:rsidRPr="00BF3984">
        <w:rPr>
          <w:rFonts w:ascii="Times New Roman" w:hAnsi="Times New Roman" w:cs="Times New Roman"/>
          <w:sz w:val="40"/>
          <w:szCs w:val="48"/>
        </w:rPr>
        <w:fldChar w:fldCharType="end"/>
      </w:r>
      <w:bookmarkEnd w:id="1"/>
    </w:p>
    <w:p w14:paraId="75079AF1" w14:textId="77777777" w:rsidR="0049383E" w:rsidRPr="00BF3984" w:rsidRDefault="0049383E" w:rsidP="00986995">
      <w:pPr>
        <w:jc w:val="center"/>
        <w:outlineLvl w:val="0"/>
        <w:rPr>
          <w:rFonts w:ascii="Times New Roman" w:hAnsi="Times New Roman" w:cs="Times New Roman"/>
          <w:sz w:val="40"/>
          <w:szCs w:val="48"/>
        </w:rPr>
      </w:pPr>
    </w:p>
    <w:p w14:paraId="3FD00078" w14:textId="77777777" w:rsidR="006D3F2C" w:rsidRPr="00BF3984" w:rsidRDefault="006D3F2C" w:rsidP="00986995">
      <w:pPr>
        <w:spacing w:line="240" w:lineRule="auto"/>
        <w:jc w:val="center"/>
        <w:outlineLvl w:val="0"/>
        <w:rPr>
          <w:rFonts w:ascii="Times New Roman" w:hAnsi="Times New Roman" w:cs="Times New Roman"/>
          <w:spacing w:val="-20"/>
          <w:sz w:val="36"/>
          <w:szCs w:val="48"/>
          <w:u w:val="single"/>
        </w:rPr>
      </w:pPr>
      <w:r w:rsidRPr="00BF3984">
        <w:rPr>
          <w:rFonts w:ascii="Times New Roman" w:hAnsi="Times New Roman" w:cs="Times New Roman"/>
          <w:spacing w:val="-20"/>
          <w:sz w:val="36"/>
          <w:szCs w:val="48"/>
          <w:u w:val="single"/>
        </w:rPr>
        <w:t>Uygulama Öğretim Elemanı</w:t>
      </w:r>
    </w:p>
    <w:p w14:paraId="29AEE22C" w14:textId="77777777" w:rsidR="0049383E" w:rsidRPr="00BF3984" w:rsidRDefault="006C605E" w:rsidP="00986995">
      <w:pPr>
        <w:spacing w:line="240" w:lineRule="auto"/>
        <w:jc w:val="center"/>
        <w:outlineLvl w:val="0"/>
        <w:rPr>
          <w:rFonts w:ascii="Times New Roman" w:hAnsi="Times New Roman" w:cs="Times New Roman"/>
          <w:sz w:val="40"/>
          <w:szCs w:val="48"/>
        </w:rPr>
      </w:pPr>
      <w:r>
        <w:rPr>
          <w:rFonts w:ascii="Times New Roman" w:hAnsi="Times New Roman" w:cs="Times New Roman"/>
          <w:sz w:val="4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40"/>
        </w:rPr>
        <w:instrText xml:space="preserve"> FORMTEXT </w:instrText>
      </w:r>
      <w:r>
        <w:rPr>
          <w:rFonts w:ascii="Times New Roman" w:hAnsi="Times New Roman" w:cs="Times New Roman"/>
          <w:sz w:val="40"/>
        </w:rPr>
      </w:r>
      <w:r>
        <w:rPr>
          <w:rFonts w:ascii="Times New Roman" w:hAnsi="Times New Roman" w:cs="Times New Roman"/>
          <w:sz w:val="40"/>
        </w:rPr>
        <w:fldChar w:fldCharType="separate"/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noProof/>
          <w:sz w:val="40"/>
        </w:rPr>
        <w:t> </w:t>
      </w:r>
      <w:r>
        <w:rPr>
          <w:rFonts w:ascii="Times New Roman" w:hAnsi="Times New Roman" w:cs="Times New Roman"/>
          <w:sz w:val="40"/>
        </w:rPr>
        <w:fldChar w:fldCharType="end"/>
      </w:r>
    </w:p>
    <w:p w14:paraId="35277F03" w14:textId="77777777" w:rsidR="007F4D3D" w:rsidRPr="00BF3984" w:rsidRDefault="007F4D3D" w:rsidP="00986995">
      <w:pPr>
        <w:spacing w:line="240" w:lineRule="auto"/>
        <w:jc w:val="center"/>
        <w:outlineLvl w:val="0"/>
        <w:rPr>
          <w:rFonts w:ascii="Times New Roman" w:hAnsi="Times New Roman" w:cs="Times New Roman"/>
          <w:sz w:val="40"/>
          <w:szCs w:val="48"/>
        </w:rPr>
      </w:pPr>
    </w:p>
    <w:p w14:paraId="47406570" w14:textId="77777777" w:rsidR="007F4D3D" w:rsidRPr="00BF3984" w:rsidRDefault="007F4D3D" w:rsidP="00986995">
      <w:pPr>
        <w:spacing w:line="240" w:lineRule="auto"/>
        <w:jc w:val="center"/>
        <w:outlineLvl w:val="0"/>
        <w:rPr>
          <w:rFonts w:ascii="Times New Roman" w:hAnsi="Times New Roman" w:cs="Times New Roman"/>
          <w:sz w:val="40"/>
          <w:szCs w:val="48"/>
        </w:rPr>
      </w:pPr>
    </w:p>
    <w:p w14:paraId="0C80613E" w14:textId="77777777" w:rsidR="006D3F2C" w:rsidRPr="00BF3984" w:rsidRDefault="006C0690" w:rsidP="00B479F7">
      <w:pPr>
        <w:pStyle w:val="KonuBal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  <w:b/>
        </w:rPr>
        <w:br w:type="page"/>
      </w:r>
      <w:r w:rsidR="00973CA0" w:rsidRPr="00BF3984">
        <w:rPr>
          <w:rFonts w:ascii="Times New Roman" w:hAnsi="Times New Roman" w:cs="Times New Roman"/>
        </w:rPr>
        <w:lastRenderedPageBreak/>
        <w:t xml:space="preserve">ÖĞRETMENLİK UYGULAMASI </w:t>
      </w:r>
      <w:r w:rsidR="005B6280" w:rsidRPr="00BF3984">
        <w:rPr>
          <w:rFonts w:ascii="Times New Roman" w:hAnsi="Times New Roman" w:cs="Times New Roman"/>
        </w:rPr>
        <w:t xml:space="preserve">I </w:t>
      </w:r>
      <w:r w:rsidR="00BF3984" w:rsidRPr="00BF3984">
        <w:rPr>
          <w:rFonts w:ascii="Times New Roman" w:hAnsi="Times New Roman" w:cs="Times New Roman"/>
        </w:rPr>
        <w:t>DOSYA İÇERİĞİ</w:t>
      </w:r>
    </w:p>
    <w:p w14:paraId="341F3C0D" w14:textId="77777777" w:rsidR="00BF3984" w:rsidRPr="00BF3984" w:rsidRDefault="00BF3984" w:rsidP="00BF3984">
      <w:pPr>
        <w:pStyle w:val="Balk1"/>
        <w:ind w:left="567"/>
        <w:rPr>
          <w:rFonts w:ascii="Times New Roman" w:hAnsi="Times New Roman" w:cs="Times New Roman"/>
          <w:color w:val="auto"/>
          <w:sz w:val="26"/>
          <w:szCs w:val="26"/>
        </w:rPr>
      </w:pPr>
    </w:p>
    <w:p w14:paraId="2D4F7EDD" w14:textId="77777777" w:rsidR="00653DAC" w:rsidRPr="00BF3984" w:rsidRDefault="006C605E" w:rsidP="00BF3984">
      <w:pPr>
        <w:pStyle w:val="Balk1"/>
        <w:ind w:left="567"/>
        <w:rPr>
          <w:rFonts w:ascii="Times New Roman" w:hAnsi="Times New Roman" w:cs="Times New Roman"/>
          <w:szCs w:val="40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Devam Formu</w:t>
      </w:r>
    </w:p>
    <w:p w14:paraId="5DC2AA57" w14:textId="77777777" w:rsidR="006D3F2C" w:rsidRPr="00BF3984" w:rsidRDefault="006C605E" w:rsidP="00653DAC">
      <w:pPr>
        <w:pStyle w:val="Balk1"/>
        <w:ind w:left="567"/>
        <w:rPr>
          <w:rFonts w:ascii="Times New Roman" w:hAnsi="Times New Roman" w:cs="Times New Roman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 xml:space="preserve">Etkinlik 1: 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>Dönem Planı</w:t>
      </w:r>
    </w:p>
    <w:p w14:paraId="100DC571" w14:textId="77777777" w:rsidR="006D3F2C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 xml:space="preserve">Etkinlik 2: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Ders Gözlem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Raporu</w:t>
      </w:r>
    </w:p>
    <w:p w14:paraId="7B5C40DC" w14:textId="77777777" w:rsidR="006D3F2C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3: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Farklı Soru Türlerinden Oluşan Ders Planı</w:t>
      </w:r>
    </w:p>
    <w:p w14:paraId="1D313CB2" w14:textId="77777777"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4: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Farklı Soru Türlerinden Oluşan Ders Planını Uygulama Raporu</w:t>
      </w:r>
    </w:p>
    <w:p w14:paraId="04F24D69" w14:textId="77777777"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5: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Çalışma Yaprağı/Etkinlik İçeren Ders Planı</w:t>
      </w:r>
    </w:p>
    <w:p w14:paraId="5E907954" w14:textId="77777777" w:rsidR="005B6280" w:rsidRPr="00BF3984" w:rsidRDefault="006C605E" w:rsidP="00E505F7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6: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Çalışma Yaprağı/Etkinlik İçeren Ders Planını Uygulama Raporu</w:t>
      </w:r>
    </w:p>
    <w:p w14:paraId="678B7098" w14:textId="77777777" w:rsidR="00E505F7" w:rsidRPr="00BF3984" w:rsidRDefault="006C605E" w:rsidP="00E505F7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7: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Grup Etkinliği İçeren Ders Planı</w:t>
      </w:r>
    </w:p>
    <w:p w14:paraId="6B6B5254" w14:textId="77777777" w:rsidR="00BB3023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8: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Grup Etkinliği İçeren Ders Planını Uygulama Raporu</w:t>
      </w:r>
    </w:p>
    <w:p w14:paraId="0F425BED" w14:textId="77777777"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9: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Materyal Destekli Ders Planı</w:t>
      </w:r>
    </w:p>
    <w:p w14:paraId="7FCD4CDD" w14:textId="77777777" w:rsidR="00BB3023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10: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Materyal Destekli Ders Planını Uygulama Raporu</w:t>
      </w:r>
    </w:p>
    <w:p w14:paraId="020ABC37" w14:textId="77777777"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11: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Kla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sik v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>e Test Sınav</w:t>
      </w:r>
    </w:p>
    <w:p w14:paraId="70E33C41" w14:textId="77777777" w:rsidR="007115BB" w:rsidRPr="00BF3984" w:rsidRDefault="006C605E" w:rsidP="00653DAC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12: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Hazırlanan Sınavı Uygulama v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>e Değerlendirme Raporu</w:t>
      </w:r>
    </w:p>
    <w:p w14:paraId="588B853F" w14:textId="77777777" w:rsidR="00973CA0" w:rsidRPr="00BF3984" w:rsidRDefault="006C605E" w:rsidP="00973CA0">
      <w:pPr>
        <w:pStyle w:val="Balk1"/>
        <w:ind w:left="567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BF3984">
        <w:rPr>
          <w:rFonts w:ascii="Times New Roman" w:hAnsi="Times New Roman" w:cs="Times New Roman"/>
          <w:color w:val="auto"/>
          <w:sz w:val="26"/>
          <w:szCs w:val="26"/>
        </w:rPr>
        <w:t>Etkinlik 13:</w:t>
      </w:r>
      <w:r w:rsidRPr="00BF3984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“Öğretmenlik Uygulaması I” Dersini Değerlendirme Raporu</w:t>
      </w:r>
    </w:p>
    <w:p w14:paraId="7B83A790" w14:textId="77777777" w:rsidR="00973CA0" w:rsidRPr="00BF3984" w:rsidRDefault="00973CA0" w:rsidP="00973CA0">
      <w:pPr>
        <w:rPr>
          <w:rFonts w:ascii="Times New Roman" w:hAnsi="Times New Roman" w:cs="Times New Roman"/>
        </w:rPr>
      </w:pPr>
    </w:p>
    <w:p w14:paraId="04C02BD0" w14:textId="77777777" w:rsidR="001A75E2" w:rsidRPr="00BF3984" w:rsidRDefault="001A75E2">
      <w:pPr>
        <w:rPr>
          <w:rFonts w:ascii="Times New Roman" w:hAnsi="Times New Roman" w:cs="Times New Roman"/>
          <w:sz w:val="40"/>
          <w:szCs w:val="40"/>
        </w:rPr>
      </w:pPr>
      <w:r w:rsidRPr="00BF3984">
        <w:rPr>
          <w:rFonts w:ascii="Times New Roman" w:hAnsi="Times New Roman" w:cs="Times New Roman"/>
          <w:sz w:val="40"/>
          <w:szCs w:val="40"/>
        </w:rPr>
        <w:br w:type="page"/>
      </w:r>
    </w:p>
    <w:p w14:paraId="5B5D7EA3" w14:textId="77777777" w:rsidR="001A75E2" w:rsidRPr="00BF3984" w:rsidRDefault="001A75E2" w:rsidP="00653DAC">
      <w:pPr>
        <w:pStyle w:val="Balk1"/>
        <w:jc w:val="center"/>
        <w:rPr>
          <w:rFonts w:ascii="Times New Roman" w:hAnsi="Times New Roman" w:cs="Times New Roman"/>
          <w:color w:val="auto"/>
        </w:rPr>
      </w:pPr>
      <w:r w:rsidRPr="00BF3984">
        <w:rPr>
          <w:rFonts w:ascii="Times New Roman" w:hAnsi="Times New Roman" w:cs="Times New Roman"/>
          <w:color w:val="auto"/>
        </w:rPr>
        <w:lastRenderedPageBreak/>
        <w:t>ETKİNLİK 1: Dönem Planı</w:t>
      </w:r>
    </w:p>
    <w:p w14:paraId="2CD01646" w14:textId="77777777" w:rsidR="00653DAC" w:rsidRPr="00BF3984" w:rsidRDefault="00653DAC" w:rsidP="00653DAC">
      <w:pPr>
        <w:rPr>
          <w:rFonts w:ascii="Times New Roman" w:hAnsi="Times New Roman" w:cs="Times New Roman"/>
        </w:rPr>
      </w:pPr>
    </w:p>
    <w:p w14:paraId="45F333DA" w14:textId="77777777" w:rsidR="00051C5C" w:rsidRPr="00BF3984" w:rsidRDefault="00051C5C" w:rsidP="00051C5C">
      <w:pPr>
        <w:rPr>
          <w:rFonts w:ascii="Times New Roman" w:hAnsi="Times New Roman" w:cs="Times New Roman"/>
          <w:sz w:val="24"/>
        </w:rPr>
      </w:pPr>
      <w:r w:rsidRPr="00BF3984">
        <w:rPr>
          <w:rFonts w:ascii="Times New Roman" w:hAnsi="Times New Roman" w:cs="Times New Roman"/>
          <w:sz w:val="24"/>
        </w:rPr>
        <w:t xml:space="preserve">Dönem planını oluşturmak üzere </w:t>
      </w:r>
      <w:r w:rsidR="00201EB6" w:rsidRPr="00BF3984">
        <w:rPr>
          <w:rFonts w:ascii="Times New Roman" w:hAnsi="Times New Roman" w:cs="Times New Roman"/>
          <w:sz w:val="24"/>
        </w:rPr>
        <w:t>…………………………………………. ……………….. Okuluna</w:t>
      </w:r>
      <w:r w:rsidRPr="00BF3984">
        <w:rPr>
          <w:rFonts w:ascii="Times New Roman" w:hAnsi="Times New Roman" w:cs="Times New Roman"/>
          <w:sz w:val="24"/>
        </w:rPr>
        <w:t xml:space="preserve"> giderek Uygulama Öğretmeni </w:t>
      </w:r>
      <w:r w:rsidR="00201EB6" w:rsidRPr="00BF3984">
        <w:rPr>
          <w:rFonts w:ascii="Times New Roman" w:hAnsi="Times New Roman" w:cs="Times New Roman"/>
          <w:sz w:val="24"/>
        </w:rPr>
        <w:t>……………………………………………………….</w:t>
      </w:r>
      <w:r w:rsidRPr="00BF3984">
        <w:rPr>
          <w:rFonts w:ascii="Times New Roman" w:hAnsi="Times New Roman" w:cs="Times New Roman"/>
          <w:sz w:val="24"/>
        </w:rPr>
        <w:t xml:space="preserve"> ile tanıştık.</w:t>
      </w:r>
    </w:p>
    <w:p w14:paraId="1E19036C" w14:textId="77777777" w:rsidR="00C43B92" w:rsidRPr="00BF3984" w:rsidRDefault="00C43B92" w:rsidP="001A75E2">
      <w:pPr>
        <w:rPr>
          <w:rFonts w:ascii="Times New Roman" w:hAnsi="Times New Roman" w:cs="Times New Roman"/>
          <w:sz w:val="24"/>
        </w:rPr>
      </w:pPr>
      <w:r w:rsidRPr="00BF3984">
        <w:rPr>
          <w:rFonts w:ascii="Times New Roman" w:hAnsi="Times New Roman" w:cs="Times New Roman"/>
          <w:sz w:val="24"/>
        </w:rPr>
        <w:t>Fakültedeki ders programımız ve öğretmenin ders programı çerçevesinde dönem planımız aşağıdaki tablodaki gibi oluşturulmuştur.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52"/>
        <w:gridCol w:w="921"/>
        <w:gridCol w:w="921"/>
        <w:gridCol w:w="921"/>
        <w:gridCol w:w="921"/>
        <w:gridCol w:w="921"/>
        <w:gridCol w:w="921"/>
        <w:gridCol w:w="921"/>
      </w:tblGrid>
      <w:tr w:rsidR="00C43B92" w:rsidRPr="00BF3984" w14:paraId="2FE4B266" w14:textId="77777777" w:rsidTr="0076481D">
        <w:trPr>
          <w:jc w:val="center"/>
        </w:trPr>
        <w:tc>
          <w:tcPr>
            <w:tcW w:w="752" w:type="dxa"/>
          </w:tcPr>
          <w:p w14:paraId="40A4F5D0" w14:textId="77777777" w:rsidR="00C43B92" w:rsidRPr="00BF3984" w:rsidRDefault="00C43B92" w:rsidP="006C605E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3771384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5A347875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29FE019D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090A719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867335D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4A2A42FD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5258B355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B92" w:rsidRPr="00BF3984" w14:paraId="57E69EAB" w14:textId="77777777" w:rsidTr="0076481D">
        <w:trPr>
          <w:jc w:val="center"/>
        </w:trPr>
        <w:tc>
          <w:tcPr>
            <w:tcW w:w="752" w:type="dxa"/>
          </w:tcPr>
          <w:p w14:paraId="739CC9D2" w14:textId="77777777" w:rsidR="00C43B92" w:rsidRPr="00BF3984" w:rsidRDefault="00C43B92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Pzt</w:t>
            </w:r>
          </w:p>
        </w:tc>
        <w:tc>
          <w:tcPr>
            <w:tcW w:w="921" w:type="dxa"/>
          </w:tcPr>
          <w:p w14:paraId="60F7642A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0DCA883C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2DD92BA2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7F6BA46A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5F8F6A0C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BE42BCC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B70F7FE" w14:textId="77777777" w:rsidR="00C43B92" w:rsidRPr="00BF3984" w:rsidRDefault="00C43B92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0AD" w:rsidRPr="00BF3984" w14:paraId="62EE7AF3" w14:textId="77777777" w:rsidTr="0076481D">
        <w:trPr>
          <w:jc w:val="center"/>
        </w:trPr>
        <w:tc>
          <w:tcPr>
            <w:tcW w:w="752" w:type="dxa"/>
          </w:tcPr>
          <w:p w14:paraId="4561E654" w14:textId="77777777" w:rsidR="006810AD" w:rsidRPr="00BF3984" w:rsidRDefault="006810AD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921" w:type="dxa"/>
          </w:tcPr>
          <w:p w14:paraId="57CE070C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5F12BBB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60276CA3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637FA2E6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32992ACC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390B9466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0C48E10E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0AD" w:rsidRPr="00BF3984" w14:paraId="6931BF97" w14:textId="77777777" w:rsidTr="0076481D">
        <w:trPr>
          <w:jc w:val="center"/>
        </w:trPr>
        <w:tc>
          <w:tcPr>
            <w:tcW w:w="752" w:type="dxa"/>
          </w:tcPr>
          <w:p w14:paraId="71EFA433" w14:textId="77777777" w:rsidR="006810AD" w:rsidRPr="00BF3984" w:rsidRDefault="006810AD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Çrş</w:t>
            </w:r>
          </w:p>
        </w:tc>
        <w:tc>
          <w:tcPr>
            <w:tcW w:w="921" w:type="dxa"/>
          </w:tcPr>
          <w:p w14:paraId="117B3643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3EDD5406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4BED400C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67BEEC57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227DB999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4C45DCF3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2F3A4339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0AD" w:rsidRPr="00BF3984" w14:paraId="072329B6" w14:textId="77777777" w:rsidTr="0076481D">
        <w:trPr>
          <w:jc w:val="center"/>
        </w:trPr>
        <w:tc>
          <w:tcPr>
            <w:tcW w:w="752" w:type="dxa"/>
          </w:tcPr>
          <w:p w14:paraId="348FF48C" w14:textId="77777777" w:rsidR="006810AD" w:rsidRPr="00BF3984" w:rsidRDefault="006810AD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Prş</w:t>
            </w:r>
          </w:p>
        </w:tc>
        <w:tc>
          <w:tcPr>
            <w:tcW w:w="921" w:type="dxa"/>
          </w:tcPr>
          <w:p w14:paraId="11A57FE5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5283049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41D12DEC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0DB8291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502CA142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5B333DBD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57D4508E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10AD" w:rsidRPr="00BF3984" w14:paraId="1C11247B" w14:textId="77777777" w:rsidTr="0076481D">
        <w:trPr>
          <w:jc w:val="center"/>
        </w:trPr>
        <w:tc>
          <w:tcPr>
            <w:tcW w:w="752" w:type="dxa"/>
          </w:tcPr>
          <w:p w14:paraId="6B03E196" w14:textId="77777777" w:rsidR="006810AD" w:rsidRPr="00BF3984" w:rsidRDefault="006810AD" w:rsidP="006C605E">
            <w:pPr>
              <w:spacing w:before="120" w:after="120"/>
              <w:rPr>
                <w:rFonts w:ascii="Times New Roman" w:hAnsi="Times New Roman" w:cs="Times New Roman"/>
              </w:rPr>
            </w:pPr>
            <w:r w:rsidRPr="00BF3984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921" w:type="dxa"/>
          </w:tcPr>
          <w:p w14:paraId="0EF239B9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7D9D15FE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0E619C6D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51BAAB7B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01517C22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2E13CDCA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48CA8305" w14:textId="77777777" w:rsidR="006810AD" w:rsidRPr="00BF3984" w:rsidRDefault="006810AD" w:rsidP="006C605E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</w:tr>
    </w:tbl>
    <w:bookmarkStart w:id="2" w:name="Metin8"/>
    <w:p w14:paraId="58B153C1" w14:textId="77777777" w:rsidR="00C43B92" w:rsidRPr="00BF3984" w:rsidRDefault="00B74BB0" w:rsidP="00B637F2">
      <w:pPr>
        <w:pStyle w:val="ResimYazs"/>
        <w:jc w:val="center"/>
        <w:rPr>
          <w:rFonts w:ascii="Times New Roman" w:hAnsi="Times New Roman" w:cs="Times New Roman"/>
          <w:b w:val="0"/>
          <w:color w:val="auto"/>
          <w:sz w:val="22"/>
        </w:rPr>
      </w:pPr>
      <w:r w:rsidRPr="00BF3984">
        <w:rPr>
          <w:rFonts w:ascii="Times New Roman" w:hAnsi="Times New Roman" w:cs="Times New Roman"/>
          <w:b w:val="0"/>
          <w:color w:val="auto"/>
          <w:sz w:val="22"/>
        </w:rPr>
        <w:fldChar w:fldCharType="begin">
          <w:ffData>
            <w:name w:val="Metin8"/>
            <w:enabled/>
            <w:calcOnExit w:val="0"/>
            <w:textInput>
              <w:default w:val="saatleri doldurunz ve sadece gireceğiniz sınıfları ve şubeleri belirtiniz"/>
            </w:textInput>
          </w:ffData>
        </w:fldChar>
      </w:r>
      <w:r w:rsidR="006810AD" w:rsidRPr="00BF3984">
        <w:rPr>
          <w:rFonts w:ascii="Times New Roman" w:hAnsi="Times New Roman" w:cs="Times New Roman"/>
          <w:b w:val="0"/>
          <w:color w:val="auto"/>
          <w:sz w:val="22"/>
        </w:rPr>
        <w:instrText xml:space="preserve"> FORMTEXT </w:instrText>
      </w:r>
      <w:r w:rsidRPr="00BF3984">
        <w:rPr>
          <w:rFonts w:ascii="Times New Roman" w:hAnsi="Times New Roman" w:cs="Times New Roman"/>
          <w:b w:val="0"/>
          <w:color w:val="auto"/>
          <w:sz w:val="22"/>
        </w:rPr>
      </w:r>
      <w:r w:rsidRPr="00BF3984">
        <w:rPr>
          <w:rFonts w:ascii="Times New Roman" w:hAnsi="Times New Roman" w:cs="Times New Roman"/>
          <w:b w:val="0"/>
          <w:color w:val="auto"/>
          <w:sz w:val="22"/>
        </w:rPr>
        <w:fldChar w:fldCharType="separate"/>
      </w:r>
      <w:r w:rsidR="006810AD" w:rsidRPr="00BF3984">
        <w:rPr>
          <w:rFonts w:ascii="Times New Roman" w:hAnsi="Times New Roman" w:cs="Times New Roman"/>
          <w:b w:val="0"/>
          <w:noProof/>
          <w:color w:val="auto"/>
          <w:sz w:val="22"/>
        </w:rPr>
        <w:t>saatleri doldurunz ve sadece gireceğiniz sınıfları ve şubeleri belirtiniz</w:t>
      </w:r>
      <w:r w:rsidRPr="00BF3984">
        <w:rPr>
          <w:rFonts w:ascii="Times New Roman" w:hAnsi="Times New Roman" w:cs="Times New Roman"/>
          <w:b w:val="0"/>
          <w:color w:val="auto"/>
          <w:sz w:val="22"/>
        </w:rPr>
        <w:fldChar w:fldCharType="end"/>
      </w:r>
      <w:bookmarkEnd w:id="2"/>
    </w:p>
    <w:p w14:paraId="25E7017C" w14:textId="77777777" w:rsidR="006D3F2C" w:rsidRPr="00BF3984" w:rsidRDefault="00B637F2" w:rsidP="006D3F2C">
      <w:pPr>
        <w:rPr>
          <w:rFonts w:ascii="Times New Roman" w:hAnsi="Times New Roman" w:cs="Times New Roman"/>
          <w:sz w:val="24"/>
        </w:rPr>
      </w:pPr>
      <w:r w:rsidRPr="00BF3984">
        <w:rPr>
          <w:rFonts w:ascii="Times New Roman" w:hAnsi="Times New Roman" w:cs="Times New Roman"/>
          <w:sz w:val="24"/>
        </w:rPr>
        <w:t>Son olarak dönem boyunca gerçekleştirilecek etkinlikler ve kullanıl</w:t>
      </w:r>
      <w:r w:rsidR="007F4D3D" w:rsidRPr="00BF3984">
        <w:rPr>
          <w:rFonts w:ascii="Times New Roman" w:hAnsi="Times New Roman" w:cs="Times New Roman"/>
          <w:sz w:val="24"/>
        </w:rPr>
        <w:t>acak formlar hakkında Uygulama Ö</w:t>
      </w:r>
      <w:r w:rsidRPr="00BF3984">
        <w:rPr>
          <w:rFonts w:ascii="Times New Roman" w:hAnsi="Times New Roman" w:cs="Times New Roman"/>
          <w:sz w:val="24"/>
        </w:rPr>
        <w:t>ğretmeni bilgilendirilmiştir.</w:t>
      </w:r>
    </w:p>
    <w:p w14:paraId="2A30BAE1" w14:textId="77777777" w:rsidR="008E69D4" w:rsidRPr="00BF3984" w:rsidRDefault="008E69D4">
      <w:pPr>
        <w:rPr>
          <w:rFonts w:ascii="Times New Roman" w:hAnsi="Times New Roman" w:cs="Times New Roman"/>
          <w:sz w:val="48"/>
          <w:szCs w:val="48"/>
        </w:rPr>
      </w:pPr>
      <w:r w:rsidRPr="00BF3984">
        <w:rPr>
          <w:rFonts w:ascii="Times New Roman" w:hAnsi="Times New Roman" w:cs="Times New Roman"/>
          <w:sz w:val="48"/>
          <w:szCs w:val="48"/>
        </w:rPr>
        <w:br w:type="page"/>
      </w:r>
    </w:p>
    <w:p w14:paraId="2A7E127F" w14:textId="77777777" w:rsidR="002B1F1A" w:rsidRDefault="00973CA0" w:rsidP="00B479F7">
      <w:pPr>
        <w:pStyle w:val="KonuBal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lastRenderedPageBreak/>
        <w:t>Öğretmenlik Uygulaması</w:t>
      </w:r>
      <w:r w:rsidR="002B1F1A">
        <w:rPr>
          <w:rFonts w:ascii="Times New Roman" w:hAnsi="Times New Roman" w:cs="Times New Roman"/>
        </w:rPr>
        <w:t xml:space="preserve"> I</w:t>
      </w:r>
      <w:r w:rsidRPr="00BF3984">
        <w:rPr>
          <w:rFonts w:ascii="Times New Roman" w:hAnsi="Times New Roman" w:cs="Times New Roman"/>
        </w:rPr>
        <w:t xml:space="preserve"> Dersi </w:t>
      </w:r>
      <w:r w:rsidR="002B1F1A">
        <w:rPr>
          <w:rFonts w:ascii="Times New Roman" w:hAnsi="Times New Roman" w:cs="Times New Roman"/>
        </w:rPr>
        <w:t>Yönergesi</w:t>
      </w:r>
    </w:p>
    <w:p w14:paraId="419853ED" w14:textId="77777777" w:rsidR="006D3F2C" w:rsidRPr="00BF3984" w:rsidRDefault="006D3F2C" w:rsidP="00B479F7">
      <w:pPr>
        <w:pStyle w:val="KonuBal"/>
        <w:rPr>
          <w:rFonts w:ascii="Times New Roman" w:hAnsi="Times New Roman" w:cs="Times New Roman"/>
        </w:rPr>
      </w:pPr>
    </w:p>
    <w:p w14:paraId="0BD87102" w14:textId="77777777" w:rsidR="002B1F1A" w:rsidRPr="002B1F1A" w:rsidRDefault="002B1F1A" w:rsidP="00796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2B1F1A">
        <w:rPr>
          <w:rFonts w:ascii="Times New Roman" w:hAnsi="Times New Roman" w:cs="Times New Roman"/>
          <w:b/>
        </w:rPr>
        <w:t>Uygulama Kuralları</w:t>
      </w:r>
    </w:p>
    <w:p w14:paraId="09741F44" w14:textId="77777777" w:rsidR="002B63D3" w:rsidRPr="00BF3984" w:rsidRDefault="005F118C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“</w:t>
      </w:r>
      <w:r w:rsidR="007D1459" w:rsidRPr="00BF3984">
        <w:rPr>
          <w:rFonts w:ascii="Times New Roman" w:hAnsi="Times New Roman" w:cs="Times New Roman"/>
        </w:rPr>
        <w:t>Öğretmenlik Uygulaması</w:t>
      </w:r>
      <w:r w:rsidR="00F343A2">
        <w:rPr>
          <w:rFonts w:ascii="Times New Roman" w:hAnsi="Times New Roman" w:cs="Times New Roman"/>
        </w:rPr>
        <w:t xml:space="preserve"> I</w:t>
      </w:r>
      <w:r w:rsidRPr="00BF3984">
        <w:rPr>
          <w:rFonts w:ascii="Times New Roman" w:hAnsi="Times New Roman" w:cs="Times New Roman"/>
        </w:rPr>
        <w:t>”</w:t>
      </w:r>
      <w:r w:rsidR="002B63D3" w:rsidRPr="00BF3984">
        <w:rPr>
          <w:rFonts w:ascii="Times New Roman" w:hAnsi="Times New Roman" w:cs="Times New Roman"/>
        </w:rPr>
        <w:t xml:space="preserve"> dersi için her öğrencinin toplamda 6 saat uygulama okulunda devam etme zorunluluğu vardır</w:t>
      </w:r>
      <w:r w:rsidRPr="00BF3984">
        <w:rPr>
          <w:rFonts w:ascii="Times New Roman" w:hAnsi="Times New Roman" w:cs="Times New Roman"/>
        </w:rPr>
        <w:t>.</w:t>
      </w:r>
      <w:r w:rsidR="002B63D3" w:rsidRPr="00BF3984">
        <w:rPr>
          <w:rFonts w:ascii="Times New Roman" w:hAnsi="Times New Roman" w:cs="Times New Roman"/>
        </w:rPr>
        <w:t xml:space="preserve"> </w:t>
      </w:r>
      <w:r w:rsidR="007A0E03" w:rsidRPr="00BF3984">
        <w:rPr>
          <w:rFonts w:ascii="Times New Roman" w:hAnsi="Times New Roman" w:cs="Times New Roman"/>
        </w:rPr>
        <w:t>Her etkinliğin sonunda “</w:t>
      </w:r>
      <w:r w:rsidR="007A0E03" w:rsidRPr="00BF3984">
        <w:rPr>
          <w:rFonts w:ascii="Times New Roman" w:hAnsi="Times New Roman" w:cs="Times New Roman"/>
          <w:b/>
        </w:rPr>
        <w:t>Aday öğretmen devam formu</w:t>
      </w:r>
      <w:r w:rsidR="007A0E03" w:rsidRPr="00BF3984">
        <w:rPr>
          <w:rFonts w:ascii="Times New Roman" w:hAnsi="Times New Roman" w:cs="Times New Roman"/>
        </w:rPr>
        <w:t>” ilgili Uygulama Öğretmeni tarafından imzalanmalı ve fakültedeki haftalık toplantılara getirilmelidir.</w:t>
      </w:r>
    </w:p>
    <w:p w14:paraId="46E01665" w14:textId="77777777" w:rsidR="002B1F1A" w:rsidRDefault="00C86BFE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“</w:t>
      </w:r>
      <w:r w:rsidR="005F118C" w:rsidRPr="00BF3984">
        <w:rPr>
          <w:rFonts w:ascii="Times New Roman" w:hAnsi="Times New Roman" w:cs="Times New Roman"/>
        </w:rPr>
        <w:t xml:space="preserve">Dönem </w:t>
      </w:r>
      <w:r w:rsidRPr="00BF3984">
        <w:rPr>
          <w:rFonts w:ascii="Times New Roman" w:hAnsi="Times New Roman" w:cs="Times New Roman"/>
        </w:rPr>
        <w:t>P</w:t>
      </w:r>
      <w:r w:rsidR="005F118C" w:rsidRPr="00BF3984">
        <w:rPr>
          <w:rFonts w:ascii="Times New Roman" w:hAnsi="Times New Roman" w:cs="Times New Roman"/>
        </w:rPr>
        <w:t>lanı</w:t>
      </w:r>
      <w:r w:rsidRPr="00BF3984">
        <w:rPr>
          <w:rFonts w:ascii="Times New Roman" w:hAnsi="Times New Roman" w:cs="Times New Roman"/>
        </w:rPr>
        <w:t>”</w:t>
      </w:r>
      <w:r w:rsidR="005F118C" w:rsidRPr="00BF3984">
        <w:rPr>
          <w:rFonts w:ascii="Times New Roman" w:hAnsi="Times New Roman" w:cs="Times New Roman"/>
        </w:rPr>
        <w:t xml:space="preserve"> etkinliği kapsamında tanışılıp plan yapılmalıdır. </w:t>
      </w:r>
    </w:p>
    <w:p w14:paraId="1DC7FE5B" w14:textId="77777777" w:rsidR="005B6280" w:rsidRPr="00BF3984" w:rsidRDefault="0056558D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Theme="majorHAnsi" w:hAnsiTheme="majorHAnsi"/>
        </w:rPr>
        <w:t xml:space="preserve">Etkinlik seçimi derse girmeden önce grup olarak gerçekleştirilir (İçindekiler sayfası etkinlik sırasını belirleyici değildir, raporu temize çektiğinizde dosyaya ilgili numara ile yerleştirilir). </w:t>
      </w:r>
      <w:r w:rsidR="002B1F1A" w:rsidRPr="00BF3984">
        <w:rPr>
          <w:rFonts w:ascii="Times New Roman" w:hAnsi="Times New Roman" w:cs="Times New Roman"/>
        </w:rPr>
        <w:t xml:space="preserve">Etkinlik öncesi ve sonrası konu hakkında öğretmenle </w:t>
      </w:r>
      <w:r w:rsidR="002B1F1A" w:rsidRPr="00BF3984">
        <w:rPr>
          <w:rFonts w:ascii="Times New Roman" w:hAnsi="Times New Roman" w:cs="Times New Roman"/>
          <w:u w:val="single"/>
        </w:rPr>
        <w:t xml:space="preserve">grupça </w:t>
      </w:r>
      <w:r w:rsidR="002B1F1A" w:rsidRPr="00BF3984">
        <w:rPr>
          <w:rFonts w:ascii="Times New Roman" w:hAnsi="Times New Roman" w:cs="Times New Roman"/>
        </w:rPr>
        <w:t>sohbet gerçekleştirilmelidir</w:t>
      </w:r>
      <w:r w:rsidR="002B1F1A">
        <w:rPr>
          <w:rFonts w:ascii="Times New Roman" w:hAnsi="Times New Roman" w:cs="Times New Roman"/>
        </w:rPr>
        <w:t>, gözlemler tartışılmalıdır.</w:t>
      </w:r>
    </w:p>
    <w:p w14:paraId="1C759E7C" w14:textId="77777777" w:rsidR="004C074E" w:rsidRPr="00BF3984" w:rsidRDefault="006C605E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Öğretim elemanı, ders </w:t>
      </w:r>
      <w:r w:rsidR="00D204D5" w:rsidRPr="00BF3984">
        <w:rPr>
          <w:rFonts w:ascii="Times New Roman" w:hAnsi="Times New Roman" w:cs="Times New Roman"/>
        </w:rPr>
        <w:t>gözlem</w:t>
      </w:r>
      <w:r>
        <w:rPr>
          <w:rFonts w:ascii="Times New Roman" w:hAnsi="Times New Roman" w:cs="Times New Roman"/>
        </w:rPr>
        <w:t>i</w:t>
      </w:r>
      <w:r w:rsidR="00D204D5" w:rsidRPr="00BF3984">
        <w:rPr>
          <w:rFonts w:ascii="Times New Roman" w:hAnsi="Times New Roman" w:cs="Times New Roman"/>
        </w:rPr>
        <w:t xml:space="preserve"> için bir hafta öncesinden haberdar edilmelidir. Grup üyelerinin mümkün olduğunca aynı gün içinde gözlemleri organize edilmelidir.</w:t>
      </w:r>
    </w:p>
    <w:p w14:paraId="674DC214" w14:textId="77777777" w:rsidR="005B6280" w:rsidRPr="002B1F1A" w:rsidRDefault="00D204D5" w:rsidP="0079665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 xml:space="preserve">Ders planında detaylı bir öğretim senaryosu, sorular ve çözümleri, kaynakçası ile birlikte </w:t>
      </w:r>
      <w:r w:rsidRPr="002B1F1A">
        <w:rPr>
          <w:rFonts w:ascii="Times New Roman" w:hAnsi="Times New Roman" w:cs="Times New Roman"/>
        </w:rPr>
        <w:t>belirtilmelidir.</w:t>
      </w:r>
      <w:r w:rsidR="0079665C" w:rsidRPr="002B1F1A">
        <w:rPr>
          <w:rFonts w:ascii="Times New Roman" w:hAnsi="Times New Roman" w:cs="Times New Roman"/>
        </w:rPr>
        <w:t xml:space="preserve"> </w:t>
      </w:r>
    </w:p>
    <w:p w14:paraId="2D1B5A99" w14:textId="77777777" w:rsidR="002B1F1A" w:rsidRDefault="002B1F1A" w:rsidP="002B1F1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>Dönemin son haftasında her</w:t>
      </w:r>
      <w:r>
        <w:rPr>
          <w:rFonts w:ascii="Times New Roman" w:hAnsi="Times New Roman" w:cs="Times New Roman"/>
        </w:rPr>
        <w:t xml:space="preserve"> öğrenci, devam formu ve </w:t>
      </w:r>
      <w:r w:rsidRPr="00BF3984">
        <w:rPr>
          <w:rFonts w:ascii="Times New Roman" w:hAnsi="Times New Roman" w:cs="Times New Roman"/>
        </w:rPr>
        <w:t>etkinlik raporlarının yer aldığı dosyayı Uygulama Öğretim Elemanına teslim etmelidir.</w:t>
      </w:r>
    </w:p>
    <w:p w14:paraId="0D6F778D" w14:textId="77777777" w:rsidR="002B1F1A" w:rsidRDefault="002B1F1A" w:rsidP="00796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084A1925" w14:textId="77777777" w:rsidR="002B1F1A" w:rsidRPr="002B1F1A" w:rsidRDefault="002B1F1A" w:rsidP="00796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2B1F1A">
        <w:rPr>
          <w:rFonts w:ascii="Times New Roman" w:hAnsi="Times New Roman" w:cs="Times New Roman"/>
          <w:b/>
        </w:rPr>
        <w:t>Yazım Kuralları</w:t>
      </w:r>
    </w:p>
    <w:p w14:paraId="1DB34768" w14:textId="77777777" w:rsidR="002B1F1A" w:rsidRPr="00BF3984" w:rsidRDefault="002B1F1A" w:rsidP="002B1F1A">
      <w:pPr>
        <w:spacing w:after="120" w:line="240" w:lineRule="auto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Her etkinlik için sayfa başı yapılmalıdır ve genel yazım kurallarına (marjlar, pilot kalem veya bilgisayar…) uyulmalıdır.</w:t>
      </w:r>
    </w:p>
    <w:p w14:paraId="01C725A5" w14:textId="77777777" w:rsidR="002B1F1A" w:rsidRPr="00BF3984" w:rsidRDefault="002B1F1A" w:rsidP="002B1F1A">
      <w:pPr>
        <w:spacing w:after="120" w:line="240" w:lineRule="auto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Etkinlik 1 hariç diğer raporlar el ile yazılmalı, başlık formatı aynı şekilde takip edilmelidir.</w:t>
      </w:r>
    </w:p>
    <w:p w14:paraId="4FFBDBA5" w14:textId="77777777" w:rsidR="002B1F1A" w:rsidRPr="00BF3984" w:rsidRDefault="002B1F1A" w:rsidP="002B1F1A">
      <w:pPr>
        <w:spacing w:after="120" w:line="240" w:lineRule="auto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Raporlarda tarih ve sayfa numarası belirtilmemelidir.</w:t>
      </w:r>
    </w:p>
    <w:p w14:paraId="0C262555" w14:textId="77777777" w:rsidR="002B1F1A" w:rsidRPr="00BF3984" w:rsidRDefault="002B1F1A" w:rsidP="002B1F1A">
      <w:pPr>
        <w:spacing w:after="120" w:line="240" w:lineRule="auto"/>
        <w:rPr>
          <w:rFonts w:ascii="Times New Roman" w:hAnsi="Times New Roman" w:cs="Times New Roman"/>
        </w:rPr>
      </w:pPr>
      <w:r w:rsidRPr="00BF3984">
        <w:rPr>
          <w:rFonts w:ascii="Times New Roman" w:hAnsi="Times New Roman" w:cs="Times New Roman"/>
        </w:rPr>
        <w:t>Başlıktan sonra, gerekirse alt başlıklar halinde “sınıf, konu, sınıf mevcudu” bilgileri verilmelidir.</w:t>
      </w:r>
    </w:p>
    <w:p w14:paraId="2E72F6EF" w14:textId="77777777" w:rsidR="002B1F1A" w:rsidRDefault="002B1F1A" w:rsidP="0079665C">
      <w:pPr>
        <w:spacing w:after="120" w:line="240" w:lineRule="auto"/>
        <w:jc w:val="both"/>
        <w:rPr>
          <w:rFonts w:ascii="Times New Roman" w:hAnsi="Times New Roman" w:cs="Times New Roman"/>
          <w:b/>
        </w:rPr>
      </w:pPr>
    </w:p>
    <w:p w14:paraId="0B780C7D" w14:textId="77777777" w:rsidR="002B1F1A" w:rsidRPr="002B1F1A" w:rsidRDefault="002B1F1A" w:rsidP="002B1F1A">
      <w:pPr>
        <w:spacing w:before="120" w:after="120" w:line="240" w:lineRule="auto"/>
        <w:rPr>
          <w:rFonts w:ascii="Times New Roman" w:hAnsi="Times New Roman" w:cs="Times New Roman"/>
          <w:b/>
        </w:rPr>
      </w:pPr>
      <w:r w:rsidRPr="002B1F1A">
        <w:rPr>
          <w:rFonts w:ascii="Times New Roman" w:hAnsi="Times New Roman" w:cs="Times New Roman"/>
          <w:b/>
        </w:rPr>
        <w:t>Değerlendirme:</w:t>
      </w:r>
    </w:p>
    <w:p w14:paraId="1783CCD6" w14:textId="77777777" w:rsidR="002B1F1A" w:rsidRPr="002B1F1A" w:rsidRDefault="002B1F1A" w:rsidP="002B1F1A">
      <w:p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Dönem içi Notu (%50): </w:t>
      </w:r>
    </w:p>
    <w:p w14:paraId="3655F4C6" w14:textId="77777777" w:rsidR="002B1F1A" w:rsidRPr="002B1F1A" w:rsidRDefault="002B1F1A" w:rsidP="002B1F1A">
      <w:pPr>
        <w:pStyle w:val="ListeParagraf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Performans Görevi (Uygulama):  </w:t>
      </w:r>
      <w:r w:rsidR="006C605E">
        <w:rPr>
          <w:rFonts w:ascii="Times New Roman" w:hAnsi="Times New Roman" w:cs="Times New Roman"/>
        </w:rPr>
        <w:t xml:space="preserve">Aday Öğretmen Performans </w:t>
      </w:r>
      <w:r w:rsidRPr="002B1F1A">
        <w:rPr>
          <w:rFonts w:ascii="Times New Roman" w:hAnsi="Times New Roman" w:cs="Times New Roman"/>
        </w:rPr>
        <w:t>Değerlendirme Formu</w:t>
      </w:r>
    </w:p>
    <w:p w14:paraId="1A9C3144" w14:textId="77777777" w:rsidR="002B1F1A" w:rsidRPr="002B1F1A" w:rsidRDefault="002B1F1A" w:rsidP="002B1F1A">
      <w:pPr>
        <w:pStyle w:val="ListeParagraf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Performans Görevi (Uygulama):  </w:t>
      </w:r>
      <w:r w:rsidR="006C605E">
        <w:rPr>
          <w:rFonts w:ascii="Times New Roman" w:hAnsi="Times New Roman" w:cs="Times New Roman"/>
        </w:rPr>
        <w:t>Aday Öğretmen Performans</w:t>
      </w:r>
      <w:r w:rsidRPr="002B1F1A">
        <w:rPr>
          <w:rFonts w:ascii="Times New Roman" w:hAnsi="Times New Roman" w:cs="Times New Roman"/>
        </w:rPr>
        <w:t xml:space="preserve"> Değerlendirme Formu</w:t>
      </w:r>
    </w:p>
    <w:p w14:paraId="751AAF4E" w14:textId="77777777" w:rsidR="002B1F1A" w:rsidRPr="002B1F1A" w:rsidRDefault="002B1F1A" w:rsidP="002B1F1A">
      <w:pPr>
        <w:pStyle w:val="ListeParagraf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Performans Görevi (Uygulama):  </w:t>
      </w:r>
      <w:r w:rsidR="006C605E">
        <w:rPr>
          <w:rFonts w:ascii="Times New Roman" w:hAnsi="Times New Roman" w:cs="Times New Roman"/>
        </w:rPr>
        <w:t xml:space="preserve">Aday Öğretmen Performans </w:t>
      </w:r>
      <w:r w:rsidRPr="002B1F1A">
        <w:rPr>
          <w:rFonts w:ascii="Times New Roman" w:hAnsi="Times New Roman" w:cs="Times New Roman"/>
        </w:rPr>
        <w:t>Değerlendirme Formu</w:t>
      </w:r>
    </w:p>
    <w:p w14:paraId="1BC4269E" w14:textId="77777777" w:rsidR="002B1F1A" w:rsidRPr="002B1F1A" w:rsidRDefault="002B1F1A" w:rsidP="002B1F1A">
      <w:pPr>
        <w:pStyle w:val="ListeParagraf"/>
        <w:numPr>
          <w:ilvl w:val="0"/>
          <w:numId w:val="3"/>
        </w:num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 xml:space="preserve">Performans Görevi (Uygulama):  </w:t>
      </w:r>
      <w:r w:rsidR="006C605E">
        <w:rPr>
          <w:rFonts w:ascii="Times New Roman" w:hAnsi="Times New Roman" w:cs="Times New Roman"/>
        </w:rPr>
        <w:t xml:space="preserve">Aday Öğretmen Performans </w:t>
      </w:r>
      <w:r w:rsidRPr="002B1F1A">
        <w:rPr>
          <w:rFonts w:ascii="Times New Roman" w:hAnsi="Times New Roman" w:cs="Times New Roman"/>
        </w:rPr>
        <w:t>Değerlendirme Formu</w:t>
      </w:r>
    </w:p>
    <w:p w14:paraId="4F0A48CC" w14:textId="77777777" w:rsidR="002B1F1A" w:rsidRPr="002B1F1A" w:rsidRDefault="002B1F1A" w:rsidP="002B1F1A">
      <w:pPr>
        <w:spacing w:before="120" w:after="120" w:line="240" w:lineRule="auto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>Dönem sonu Notu (%50):</w:t>
      </w:r>
    </w:p>
    <w:p w14:paraId="5897AC4D" w14:textId="77777777" w:rsidR="002B1F1A" w:rsidRPr="002B1F1A" w:rsidRDefault="002B1F1A" w:rsidP="002B1F1A">
      <w:pPr>
        <w:spacing w:before="120" w:after="120" w:line="240" w:lineRule="auto"/>
        <w:ind w:left="708"/>
        <w:jc w:val="both"/>
        <w:rPr>
          <w:rFonts w:ascii="Times New Roman" w:hAnsi="Times New Roman" w:cs="Times New Roman"/>
        </w:rPr>
      </w:pPr>
      <w:r w:rsidRPr="002B1F1A">
        <w:rPr>
          <w:rFonts w:ascii="Times New Roman" w:hAnsi="Times New Roman" w:cs="Times New Roman"/>
        </w:rPr>
        <w:t>Final: Öğretmenlik Uygulaması I Aday Öğretmen Dosya Değerlendirme Formu</w:t>
      </w:r>
    </w:p>
    <w:p w14:paraId="4DB9D8EB" w14:textId="77777777" w:rsidR="005F118C" w:rsidRPr="002B1F1A" w:rsidRDefault="005F118C" w:rsidP="0079665C">
      <w:pPr>
        <w:spacing w:after="120" w:line="240" w:lineRule="auto"/>
        <w:ind w:left="708"/>
        <w:jc w:val="both"/>
        <w:rPr>
          <w:rFonts w:ascii="Times New Roman" w:hAnsi="Times New Roman" w:cs="Times New Roman"/>
        </w:rPr>
      </w:pPr>
    </w:p>
    <w:p w14:paraId="6DC38C21" w14:textId="77777777" w:rsidR="00E16115" w:rsidRPr="002B1F1A" w:rsidRDefault="00E16115" w:rsidP="00E16115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01E3C940" w14:textId="77777777" w:rsidR="00E16115" w:rsidRPr="00BF3984" w:rsidRDefault="00E16115" w:rsidP="00E16115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1AAC4816" w14:textId="77777777" w:rsidR="00E16115" w:rsidRPr="00BF3984" w:rsidRDefault="00E16115" w:rsidP="00E16115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5E56316F" w14:textId="77777777" w:rsidR="00E16115" w:rsidRPr="00BF3984" w:rsidRDefault="00E16115" w:rsidP="00E16115">
      <w:pPr>
        <w:spacing w:after="120" w:line="240" w:lineRule="auto"/>
        <w:jc w:val="right"/>
        <w:rPr>
          <w:rFonts w:ascii="Times New Roman" w:hAnsi="Times New Roman" w:cs="Times New Roman"/>
        </w:rPr>
      </w:pPr>
    </w:p>
    <w:p w14:paraId="2BB35E12" w14:textId="77777777" w:rsidR="00E16115" w:rsidRPr="00BF3984" w:rsidRDefault="00E16115" w:rsidP="00E16115">
      <w:pPr>
        <w:spacing w:after="120" w:line="240" w:lineRule="auto"/>
        <w:jc w:val="right"/>
        <w:rPr>
          <w:rFonts w:ascii="Times New Roman" w:hAnsi="Times New Roman" w:cs="Times New Roman"/>
        </w:rPr>
      </w:pPr>
    </w:p>
    <w:sectPr w:rsidR="00E16115" w:rsidRPr="00BF3984" w:rsidSect="007F4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F7C"/>
    <w:multiLevelType w:val="hybridMultilevel"/>
    <w:tmpl w:val="B6A08816"/>
    <w:lvl w:ilvl="0" w:tplc="73A4C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BC7B0F"/>
    <w:multiLevelType w:val="hybridMultilevel"/>
    <w:tmpl w:val="A4EED2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A6B4E"/>
    <w:multiLevelType w:val="hybridMultilevel"/>
    <w:tmpl w:val="BDA036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667724">
    <w:abstractNumId w:val="1"/>
  </w:num>
  <w:num w:numId="2" w16cid:durableId="1394426112">
    <w:abstractNumId w:val="2"/>
  </w:num>
  <w:num w:numId="3" w16cid:durableId="11252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DAC"/>
    <w:rsid w:val="00046FCE"/>
    <w:rsid w:val="000513B5"/>
    <w:rsid w:val="00051C5C"/>
    <w:rsid w:val="00057B31"/>
    <w:rsid w:val="00133297"/>
    <w:rsid w:val="001678E2"/>
    <w:rsid w:val="001A45EE"/>
    <w:rsid w:val="001A75E2"/>
    <w:rsid w:val="001F162F"/>
    <w:rsid w:val="00201EB6"/>
    <w:rsid w:val="00206F41"/>
    <w:rsid w:val="0021185C"/>
    <w:rsid w:val="00243F79"/>
    <w:rsid w:val="00283B1F"/>
    <w:rsid w:val="002B1F1A"/>
    <w:rsid w:val="002B63D3"/>
    <w:rsid w:val="002D6858"/>
    <w:rsid w:val="003173B7"/>
    <w:rsid w:val="003263CE"/>
    <w:rsid w:val="00372B7C"/>
    <w:rsid w:val="00382C38"/>
    <w:rsid w:val="00407BEB"/>
    <w:rsid w:val="00422E68"/>
    <w:rsid w:val="00440356"/>
    <w:rsid w:val="004514C6"/>
    <w:rsid w:val="0049383E"/>
    <w:rsid w:val="004A35AF"/>
    <w:rsid w:val="004C074E"/>
    <w:rsid w:val="00524D07"/>
    <w:rsid w:val="0053074C"/>
    <w:rsid w:val="0056558D"/>
    <w:rsid w:val="005B6280"/>
    <w:rsid w:val="005F118C"/>
    <w:rsid w:val="00622AA6"/>
    <w:rsid w:val="006316F7"/>
    <w:rsid w:val="00634E53"/>
    <w:rsid w:val="00653DAC"/>
    <w:rsid w:val="006810AD"/>
    <w:rsid w:val="00691849"/>
    <w:rsid w:val="00693DA9"/>
    <w:rsid w:val="006B7943"/>
    <w:rsid w:val="006C0690"/>
    <w:rsid w:val="006C605E"/>
    <w:rsid w:val="006D3F2C"/>
    <w:rsid w:val="0071025F"/>
    <w:rsid w:val="007115BB"/>
    <w:rsid w:val="00711929"/>
    <w:rsid w:val="00721483"/>
    <w:rsid w:val="0076481D"/>
    <w:rsid w:val="007656F7"/>
    <w:rsid w:val="00784A6B"/>
    <w:rsid w:val="00795E0A"/>
    <w:rsid w:val="0079665C"/>
    <w:rsid w:val="007A0E03"/>
    <w:rsid w:val="007D1459"/>
    <w:rsid w:val="007F4D3D"/>
    <w:rsid w:val="00823083"/>
    <w:rsid w:val="00872E66"/>
    <w:rsid w:val="008D7622"/>
    <w:rsid w:val="008E69D4"/>
    <w:rsid w:val="00914523"/>
    <w:rsid w:val="009670D4"/>
    <w:rsid w:val="00973CA0"/>
    <w:rsid w:val="00973F6B"/>
    <w:rsid w:val="00986995"/>
    <w:rsid w:val="009C094F"/>
    <w:rsid w:val="009C1EED"/>
    <w:rsid w:val="009E1702"/>
    <w:rsid w:val="00A0625A"/>
    <w:rsid w:val="00A25F35"/>
    <w:rsid w:val="00A9784A"/>
    <w:rsid w:val="00AE01A1"/>
    <w:rsid w:val="00B479F7"/>
    <w:rsid w:val="00B637F2"/>
    <w:rsid w:val="00B74BB0"/>
    <w:rsid w:val="00B8659F"/>
    <w:rsid w:val="00BA2C79"/>
    <w:rsid w:val="00BB3023"/>
    <w:rsid w:val="00BF3984"/>
    <w:rsid w:val="00C15846"/>
    <w:rsid w:val="00C43B92"/>
    <w:rsid w:val="00C66477"/>
    <w:rsid w:val="00C85DB7"/>
    <w:rsid w:val="00C86BFE"/>
    <w:rsid w:val="00CF2FD4"/>
    <w:rsid w:val="00D204D5"/>
    <w:rsid w:val="00D64E2B"/>
    <w:rsid w:val="00DF76CD"/>
    <w:rsid w:val="00E16115"/>
    <w:rsid w:val="00E505F7"/>
    <w:rsid w:val="00E52C50"/>
    <w:rsid w:val="00EA3D8D"/>
    <w:rsid w:val="00EA4939"/>
    <w:rsid w:val="00EC4C61"/>
    <w:rsid w:val="00EE0382"/>
    <w:rsid w:val="00F33189"/>
    <w:rsid w:val="00F343A2"/>
    <w:rsid w:val="00FC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3A36B871"/>
  <w15:docId w15:val="{EBDB50D6-33B1-4F73-A59E-5A52C473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C61"/>
  </w:style>
  <w:style w:type="paragraph" w:styleId="Balk1">
    <w:name w:val="heading 1"/>
    <w:basedOn w:val="Normal"/>
    <w:next w:val="Normal"/>
    <w:link w:val="Balk1Char"/>
    <w:uiPriority w:val="9"/>
    <w:qFormat/>
    <w:rsid w:val="006C06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elgeBalantlar">
    <w:name w:val="Document Map"/>
    <w:basedOn w:val="Normal"/>
    <w:link w:val="BelgeBalantlarChar"/>
    <w:uiPriority w:val="99"/>
    <w:semiHidden/>
    <w:unhideWhenUsed/>
    <w:rsid w:val="006C0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6C0690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6C06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nuBal">
    <w:name w:val="Title"/>
    <w:basedOn w:val="Normal"/>
    <w:next w:val="Normal"/>
    <w:link w:val="KonuBalChar"/>
    <w:autoRedefine/>
    <w:uiPriority w:val="10"/>
    <w:qFormat/>
    <w:rsid w:val="00B479F7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479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6"/>
      <w:szCs w:val="44"/>
    </w:rPr>
  </w:style>
  <w:style w:type="table" w:styleId="TabloKlavuzu">
    <w:name w:val="Table Grid"/>
    <w:basedOn w:val="NormalTablo"/>
    <w:uiPriority w:val="59"/>
    <w:rsid w:val="00C43B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simYazs">
    <w:name w:val="caption"/>
    <w:basedOn w:val="Normal"/>
    <w:next w:val="Normal"/>
    <w:uiPriority w:val="35"/>
    <w:unhideWhenUsed/>
    <w:qFormat/>
    <w:rsid w:val="00B637F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YerTutucuMetni">
    <w:name w:val="Placeholder Text"/>
    <w:basedOn w:val="VarsaylanParagrafYazTipi"/>
    <w:uiPriority w:val="99"/>
    <w:semiHidden/>
    <w:rsid w:val="00B637F2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3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7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B6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14;&#287;renci\Desktop\OKUL%20DENEY&#304;M&#304;-kapak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9CA2E-723C-4A61-9AF6-ADD7168B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OKUL DENEYİMİ-kapak.dotx</Template>
  <TotalTime>41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Öğrenci</dc:creator>
  <cp:lastModifiedBy>admin</cp:lastModifiedBy>
  <cp:revision>14</cp:revision>
  <cp:lastPrinted>2018-10-01T15:30:00Z</cp:lastPrinted>
  <dcterms:created xsi:type="dcterms:W3CDTF">2016-02-25T09:48:00Z</dcterms:created>
  <dcterms:modified xsi:type="dcterms:W3CDTF">2022-06-28T13:18:00Z</dcterms:modified>
</cp:coreProperties>
</file>